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947D" w14:textId="6294D39C" w:rsidR="009F635D" w:rsidRDefault="009F635D" w:rsidP="009F635D">
      <w:pPr>
        <w:rPr>
          <w:b/>
        </w:rPr>
      </w:pPr>
      <w:r>
        <w:rPr>
          <w:b/>
        </w:rPr>
        <w:t xml:space="preserve">Special Meeting of the Board, </w:t>
      </w:r>
      <w:r w:rsidR="00F824D8">
        <w:rPr>
          <w:b/>
        </w:rPr>
        <w:t>August 22</w:t>
      </w:r>
      <w:r w:rsidR="00F824D8" w:rsidRPr="00F824D8">
        <w:rPr>
          <w:b/>
          <w:vertAlign w:val="superscript"/>
        </w:rPr>
        <w:t>nd</w:t>
      </w:r>
      <w:r w:rsidR="00F824D8">
        <w:rPr>
          <w:b/>
        </w:rPr>
        <w:t>, 2017</w:t>
      </w:r>
    </w:p>
    <w:p w14:paraId="082C3DAE" w14:textId="77777777" w:rsidR="001E4858" w:rsidRPr="001E4858" w:rsidRDefault="001E4858" w:rsidP="009F635D">
      <w:r>
        <w:t>Members in Attendance: Kathleen Boone, Haley Isaacs, Cory Edwards</w:t>
      </w:r>
    </w:p>
    <w:p w14:paraId="2446ED84" w14:textId="274E9139" w:rsidR="00087723" w:rsidRDefault="00F824D8">
      <w:r>
        <w:t>Meeting called to order 4:40</w:t>
      </w:r>
      <w:r w:rsidR="009F635D">
        <w:t xml:space="preserve"> PM</w:t>
      </w:r>
    </w:p>
    <w:p w14:paraId="5012A85C" w14:textId="77777777" w:rsidR="009F635D" w:rsidRDefault="009F635D">
      <w:r>
        <w:t>Haley Isaacs, review of new items from the state:</w:t>
      </w:r>
    </w:p>
    <w:p w14:paraId="423EE05A" w14:textId="15BC83E5" w:rsidR="00E2533C" w:rsidRDefault="00F824D8" w:rsidP="009F635D">
      <w:pPr>
        <w:pStyle w:val="ListParagraph"/>
        <w:numPr>
          <w:ilvl w:val="0"/>
          <w:numId w:val="1"/>
        </w:numPr>
      </w:pPr>
      <w:r>
        <w:t>No changes to Solo &amp; Ensemble rules</w:t>
      </w:r>
    </w:p>
    <w:p w14:paraId="5515477E" w14:textId="260F0080" w:rsidR="00F824D8" w:rsidRDefault="00F824D8" w:rsidP="00F824D8">
      <w:pPr>
        <w:pStyle w:val="ListParagraph"/>
        <w:numPr>
          <w:ilvl w:val="0"/>
          <w:numId w:val="1"/>
        </w:numPr>
      </w:pPr>
      <w:r>
        <w:t>Requests from members for state to send out emails with more information at once, less frequent, bigger and more meaty emails</w:t>
      </w:r>
    </w:p>
    <w:p w14:paraId="7A2C0D39" w14:textId="5A8D51CB" w:rsidR="00F824D8" w:rsidRDefault="00F824D8" w:rsidP="00F824D8">
      <w:pPr>
        <w:pStyle w:val="ListParagraph"/>
        <w:numPr>
          <w:ilvl w:val="0"/>
          <w:numId w:val="1"/>
        </w:numPr>
      </w:pPr>
      <w:r>
        <w:t xml:space="preserve">Breakfast at conference? </w:t>
      </w:r>
    </w:p>
    <w:p w14:paraId="7A87AED6" w14:textId="03E7770A" w:rsidR="00F824D8" w:rsidRDefault="00F824D8" w:rsidP="00F824D8">
      <w:pPr>
        <w:pStyle w:val="ListParagraph"/>
        <w:numPr>
          <w:ilvl w:val="0"/>
          <w:numId w:val="1"/>
        </w:numPr>
      </w:pPr>
      <w:r>
        <w:t>Jaci and Haley collecting members from across state to respond to a survey, collect information from all the regions like adjudicator fees, etc.</w:t>
      </w:r>
    </w:p>
    <w:p w14:paraId="61CE7A78" w14:textId="4CD87E9C" w:rsidR="00F824D8" w:rsidRDefault="00F824D8" w:rsidP="00F824D8">
      <w:r w:rsidRPr="00B87C5C">
        <w:rPr>
          <w:b/>
        </w:rPr>
        <w:t xml:space="preserve">Review of meetings </w:t>
      </w:r>
      <w:r>
        <w:t>–</w:t>
      </w:r>
      <w:r w:rsidR="00B87C5C">
        <w:t xml:space="preserve"> special meeting for jazz hosts needed in September. Other dates in the calendar are correct and will be sent out to the membership.</w:t>
      </w:r>
    </w:p>
    <w:p w14:paraId="230AD749" w14:textId="0F963539" w:rsidR="00B87C5C" w:rsidRDefault="00B87C5C" w:rsidP="00F824D8">
      <w:r w:rsidRPr="00B87C5C">
        <w:rPr>
          <w:b/>
        </w:rPr>
        <w:t>Vice president election</w:t>
      </w:r>
      <w:r>
        <w:t xml:space="preserve"> - will re-open and candidates allowed to speak at first general meeting. Polling will still be provided to elect vice-pres.</w:t>
      </w:r>
    </w:p>
    <w:p w14:paraId="1D22B6CA" w14:textId="7F5637DB" w:rsidR="00B87C5C" w:rsidRDefault="00B87C5C" w:rsidP="00F824D8">
      <w:r w:rsidRPr="00B87C5C">
        <w:rPr>
          <w:b/>
        </w:rPr>
        <w:t>Restaurant after meeting gatherings</w:t>
      </w:r>
      <w:r>
        <w:t xml:space="preserve"> – using region funds for purchasing a few appetizer plates for members to try to entice social hour following general meetings. $75 of appetizers is the agreed upon budget.</w:t>
      </w:r>
    </w:p>
    <w:p w14:paraId="29A9D96D" w14:textId="6AA691A0" w:rsidR="00B87C5C" w:rsidRDefault="00B87C5C" w:rsidP="00F824D8">
      <w:r>
        <w:rPr>
          <w:b/>
        </w:rPr>
        <w:t xml:space="preserve">Website design </w:t>
      </w:r>
      <w:r>
        <w:t>– still waiting on IRS letter to send to dreamhost before website can be built.</w:t>
      </w:r>
    </w:p>
    <w:p w14:paraId="132D9FC4" w14:textId="555314B4" w:rsidR="00B87C5C" w:rsidRDefault="00B87C5C" w:rsidP="00F824D8">
      <w:r>
        <w:rPr>
          <w:b/>
        </w:rPr>
        <w:t xml:space="preserve">First general meeting agenda discussion </w:t>
      </w:r>
      <w:r>
        <w:t>– Possible items</w:t>
      </w:r>
    </w:p>
    <w:p w14:paraId="7801FDD0" w14:textId="0DC8D87D" w:rsidR="00610EB2" w:rsidRDefault="00B87C5C" w:rsidP="00610EB2">
      <w:pPr>
        <w:pStyle w:val="ListParagraph"/>
        <w:numPr>
          <w:ilvl w:val="0"/>
          <w:numId w:val="3"/>
        </w:numPr>
      </w:pPr>
      <w:r>
        <w:t xml:space="preserve">Treasurer </w:t>
      </w:r>
      <w:r w:rsidR="00610EB2">
        <w:t>report</w:t>
      </w:r>
    </w:p>
    <w:p w14:paraId="6D25DA12" w14:textId="08B28BC8" w:rsidR="00610EB2" w:rsidRDefault="00610EB2" w:rsidP="00610EB2">
      <w:pPr>
        <w:pStyle w:val="ListParagraph"/>
        <w:numPr>
          <w:ilvl w:val="0"/>
          <w:numId w:val="3"/>
        </w:numPr>
      </w:pPr>
      <w:r>
        <w:t>Review of meeting calendar and meaning, mission and goal</w:t>
      </w:r>
    </w:p>
    <w:p w14:paraId="6F4E1C06" w14:textId="44A93A58" w:rsidR="00B87C5C" w:rsidRDefault="00B87C5C" w:rsidP="00B87C5C">
      <w:pPr>
        <w:pStyle w:val="ListParagraph"/>
        <w:numPr>
          <w:ilvl w:val="0"/>
          <w:numId w:val="3"/>
        </w:numPr>
      </w:pPr>
      <w:r>
        <w:t>Orchestra commission, information review</w:t>
      </w:r>
    </w:p>
    <w:p w14:paraId="2B300EC6" w14:textId="3FC46EF4" w:rsidR="00610EB2" w:rsidRDefault="00610EB2" w:rsidP="00B87C5C">
      <w:pPr>
        <w:pStyle w:val="ListParagraph"/>
        <w:numPr>
          <w:ilvl w:val="0"/>
          <w:numId w:val="3"/>
        </w:numPr>
      </w:pPr>
      <w:r>
        <w:t>Band Festival update and continued discussion</w:t>
      </w:r>
    </w:p>
    <w:p w14:paraId="4C34D358" w14:textId="24532236" w:rsidR="00B87C5C" w:rsidRDefault="00B87C5C" w:rsidP="00B87C5C">
      <w:pPr>
        <w:pStyle w:val="ListParagraph"/>
        <w:numPr>
          <w:ilvl w:val="0"/>
          <w:numId w:val="3"/>
        </w:numPr>
      </w:pPr>
      <w:r>
        <w:t>Andrew Jacobson, choirs?</w:t>
      </w:r>
    </w:p>
    <w:p w14:paraId="2454435E" w14:textId="335F317E" w:rsidR="00CA753B" w:rsidRDefault="00CA753B" w:rsidP="00B87C5C">
      <w:pPr>
        <w:pStyle w:val="ListParagraph"/>
        <w:numPr>
          <w:ilvl w:val="0"/>
          <w:numId w:val="3"/>
        </w:numPr>
      </w:pPr>
      <w:r>
        <w:t>Rep positions, band/choir/orch reps voted on, possible amendment for bylaws</w:t>
      </w:r>
    </w:p>
    <w:p w14:paraId="196A29AE" w14:textId="46C4432C" w:rsidR="00B87C5C" w:rsidRDefault="00B87C5C" w:rsidP="00B87C5C">
      <w:pPr>
        <w:pStyle w:val="ListParagraph"/>
        <w:numPr>
          <w:ilvl w:val="0"/>
          <w:numId w:val="3"/>
        </w:numPr>
      </w:pPr>
      <w:r>
        <w:t>Review of policy regarding W-9 and contracts</w:t>
      </w:r>
    </w:p>
    <w:p w14:paraId="7251D5DC" w14:textId="068C7C98" w:rsidR="00B87C5C" w:rsidRDefault="00B87C5C" w:rsidP="00B87C5C">
      <w:pPr>
        <w:pStyle w:val="ListParagraph"/>
        <w:numPr>
          <w:ilvl w:val="0"/>
          <w:numId w:val="3"/>
        </w:numPr>
      </w:pPr>
      <w:r>
        <w:t>Vice President election</w:t>
      </w:r>
    </w:p>
    <w:p w14:paraId="74FFEE66" w14:textId="7FDC8771" w:rsidR="00B87C5C" w:rsidRDefault="00B87C5C" w:rsidP="004405B8">
      <w:pPr>
        <w:pStyle w:val="ListParagraph"/>
        <w:numPr>
          <w:ilvl w:val="0"/>
          <w:numId w:val="3"/>
        </w:numPr>
      </w:pPr>
      <w:r>
        <w:t>Date and importance of festival host meeting</w:t>
      </w:r>
    </w:p>
    <w:p w14:paraId="4A44FB60" w14:textId="77777777" w:rsidR="004405B8" w:rsidRPr="00B87C5C" w:rsidRDefault="004405B8" w:rsidP="004405B8">
      <w:bookmarkStart w:id="0" w:name="_GoBack"/>
      <w:bookmarkEnd w:id="0"/>
    </w:p>
    <w:p w14:paraId="38C15CEE" w14:textId="77777777" w:rsidR="00B87C5C" w:rsidRDefault="00B87C5C" w:rsidP="00F824D8"/>
    <w:p w14:paraId="0DBC8EF6" w14:textId="77777777" w:rsidR="00F824D8" w:rsidRDefault="00F824D8" w:rsidP="00F824D8"/>
    <w:p w14:paraId="24A02F90" w14:textId="77777777" w:rsidR="009F635D" w:rsidRPr="009F635D" w:rsidRDefault="009F635D">
      <w:r>
        <w:tab/>
      </w:r>
    </w:p>
    <w:sectPr w:rsidR="009F635D" w:rsidRPr="009F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175"/>
    <w:multiLevelType w:val="hybridMultilevel"/>
    <w:tmpl w:val="4DA07CA2"/>
    <w:lvl w:ilvl="0" w:tplc="A27CF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A4E63"/>
    <w:multiLevelType w:val="hybridMultilevel"/>
    <w:tmpl w:val="F698D450"/>
    <w:lvl w:ilvl="0" w:tplc="194A8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92947"/>
    <w:multiLevelType w:val="hybridMultilevel"/>
    <w:tmpl w:val="A2EA55F8"/>
    <w:lvl w:ilvl="0" w:tplc="607E4D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D"/>
    <w:rsid w:val="00087723"/>
    <w:rsid w:val="001E4858"/>
    <w:rsid w:val="003E1CE9"/>
    <w:rsid w:val="004405B8"/>
    <w:rsid w:val="004503E3"/>
    <w:rsid w:val="00534FFA"/>
    <w:rsid w:val="00610EB2"/>
    <w:rsid w:val="009F635D"/>
    <w:rsid w:val="00B87C5C"/>
    <w:rsid w:val="00CA753B"/>
    <w:rsid w:val="00E24EC3"/>
    <w:rsid w:val="00E2533C"/>
    <w:rsid w:val="00F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EAAC"/>
  <w15:chartTrackingRefBased/>
  <w15:docId w15:val="{E4AE32A4-F75D-4230-8A5E-5A5F165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sc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ED58C6-3D04-4A0E-A1E8-FC06ECDF45F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Cory</dc:creator>
  <cp:keywords/>
  <dc:description/>
  <cp:lastModifiedBy>Edwards, Cory A</cp:lastModifiedBy>
  <cp:revision>3</cp:revision>
  <dcterms:created xsi:type="dcterms:W3CDTF">2017-08-23T00:10:00Z</dcterms:created>
  <dcterms:modified xsi:type="dcterms:W3CDTF">2017-08-23T00:22:00Z</dcterms:modified>
</cp:coreProperties>
</file>